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</w:rPr>
              <w:t>大庆市第五医院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lang w:eastAsia="zh-CN"/>
              </w:rPr>
              <w:t>电梯维护保养服务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李宝莹 侯丛佳 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none"/>
                <w:lang w:eastAsia="zh-CN"/>
              </w:rPr>
              <w:t>黑龙江瑞一科技发展有限公司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5AE04F3"/>
    <w:rsid w:val="05D15AFE"/>
    <w:rsid w:val="07D96F0D"/>
    <w:rsid w:val="086965C7"/>
    <w:rsid w:val="096E3C1F"/>
    <w:rsid w:val="099B48EE"/>
    <w:rsid w:val="0AC536C9"/>
    <w:rsid w:val="0B237F3C"/>
    <w:rsid w:val="0C143D1F"/>
    <w:rsid w:val="0F483C59"/>
    <w:rsid w:val="10050C26"/>
    <w:rsid w:val="100A01DC"/>
    <w:rsid w:val="102E6175"/>
    <w:rsid w:val="10631976"/>
    <w:rsid w:val="12056713"/>
    <w:rsid w:val="13726A38"/>
    <w:rsid w:val="14035CEE"/>
    <w:rsid w:val="14923759"/>
    <w:rsid w:val="160F3054"/>
    <w:rsid w:val="163F1C24"/>
    <w:rsid w:val="17644AD4"/>
    <w:rsid w:val="187129E7"/>
    <w:rsid w:val="193734BC"/>
    <w:rsid w:val="198B11CF"/>
    <w:rsid w:val="19CC0708"/>
    <w:rsid w:val="1A163F1B"/>
    <w:rsid w:val="20AE436F"/>
    <w:rsid w:val="2153190E"/>
    <w:rsid w:val="21AC234A"/>
    <w:rsid w:val="22D0454D"/>
    <w:rsid w:val="231E2D8A"/>
    <w:rsid w:val="24E02844"/>
    <w:rsid w:val="24FF7B5F"/>
    <w:rsid w:val="25806443"/>
    <w:rsid w:val="25F85CD7"/>
    <w:rsid w:val="26D777A8"/>
    <w:rsid w:val="27C9668D"/>
    <w:rsid w:val="28ED12BA"/>
    <w:rsid w:val="2A871CFD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5827B8D"/>
    <w:rsid w:val="36615F3F"/>
    <w:rsid w:val="375F3D6C"/>
    <w:rsid w:val="39D04334"/>
    <w:rsid w:val="3AF81880"/>
    <w:rsid w:val="3B2B405D"/>
    <w:rsid w:val="3B994247"/>
    <w:rsid w:val="3C377365"/>
    <w:rsid w:val="3FDD3CAC"/>
    <w:rsid w:val="418D4CEA"/>
    <w:rsid w:val="43BF4A2D"/>
    <w:rsid w:val="450B1927"/>
    <w:rsid w:val="4551415D"/>
    <w:rsid w:val="484F7DD9"/>
    <w:rsid w:val="49470098"/>
    <w:rsid w:val="495E0F17"/>
    <w:rsid w:val="49EB0A10"/>
    <w:rsid w:val="4B1A56CA"/>
    <w:rsid w:val="4B756FE5"/>
    <w:rsid w:val="4EED7568"/>
    <w:rsid w:val="4FDA3F5D"/>
    <w:rsid w:val="52A62011"/>
    <w:rsid w:val="52E27ED9"/>
    <w:rsid w:val="5424717D"/>
    <w:rsid w:val="54695370"/>
    <w:rsid w:val="54911565"/>
    <w:rsid w:val="549244E6"/>
    <w:rsid w:val="596A1EC8"/>
    <w:rsid w:val="59B768DA"/>
    <w:rsid w:val="59D44BCD"/>
    <w:rsid w:val="5CDA62AD"/>
    <w:rsid w:val="5E7A231D"/>
    <w:rsid w:val="604626B4"/>
    <w:rsid w:val="61DF4BDE"/>
    <w:rsid w:val="63A34442"/>
    <w:rsid w:val="662B6313"/>
    <w:rsid w:val="673857D3"/>
    <w:rsid w:val="68AE4F6A"/>
    <w:rsid w:val="6CDE562D"/>
    <w:rsid w:val="6EB83083"/>
    <w:rsid w:val="6EFE6B64"/>
    <w:rsid w:val="6F2C111D"/>
    <w:rsid w:val="721E61BD"/>
    <w:rsid w:val="72613DBC"/>
    <w:rsid w:val="74AD35FB"/>
    <w:rsid w:val="74F33193"/>
    <w:rsid w:val="77855827"/>
    <w:rsid w:val="78CF192D"/>
    <w:rsid w:val="79B52B06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215</Words>
  <Characters>232</Characters>
  <Lines>0</Lines>
  <Paragraphs>0</Paragraphs>
  <TotalTime>1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2025-11-12T07:16:00Z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eyJoZGlkIjoiY2EwZWZiNTJiMDUyOTQ3MWU0OGUzM2E3NTM2MGJlZGQiLCJ1c2VySWQiOiIxMDUzNzM4Mjk1In0=</vt:lpwstr>
  </property>
  <property fmtid="{D5CDD505-2E9C-101B-9397-08002B2CF9AE}" pid="4" name="ICV">
    <vt:lpwstr>95E3E498D1E044E89A3BA6A7A93581D4_12</vt:lpwstr>
  </property>
</Properties>
</file>