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大庆市第五医院活性氧消毒粉采购项目项目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李宝莹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李蕊 侯丛佳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大庆玺曜经贸有限公司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  <w:bookmarkStart w:id="0" w:name="_GoBack"/>
      <w:bookmarkEnd w:id="0"/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5AE04F3"/>
    <w:rsid w:val="07D96F0D"/>
    <w:rsid w:val="086965C7"/>
    <w:rsid w:val="099B48EE"/>
    <w:rsid w:val="0AC536C9"/>
    <w:rsid w:val="0B237F3C"/>
    <w:rsid w:val="0C143D1F"/>
    <w:rsid w:val="0F483C59"/>
    <w:rsid w:val="10050C26"/>
    <w:rsid w:val="100A01DC"/>
    <w:rsid w:val="102E6175"/>
    <w:rsid w:val="10631976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D0454D"/>
    <w:rsid w:val="231E2D8A"/>
    <w:rsid w:val="24FF7B5F"/>
    <w:rsid w:val="25806443"/>
    <w:rsid w:val="25F85CD7"/>
    <w:rsid w:val="26D777A8"/>
    <w:rsid w:val="27C9668D"/>
    <w:rsid w:val="28ED12BA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6615F3F"/>
    <w:rsid w:val="375F3D6C"/>
    <w:rsid w:val="39D04334"/>
    <w:rsid w:val="3AF81880"/>
    <w:rsid w:val="3B2B405D"/>
    <w:rsid w:val="3B994247"/>
    <w:rsid w:val="3C377365"/>
    <w:rsid w:val="3FDD3CAC"/>
    <w:rsid w:val="418D4CEA"/>
    <w:rsid w:val="43BF4A2D"/>
    <w:rsid w:val="450B1927"/>
    <w:rsid w:val="4551415D"/>
    <w:rsid w:val="476C0DA0"/>
    <w:rsid w:val="484F7DD9"/>
    <w:rsid w:val="49470098"/>
    <w:rsid w:val="495E0F17"/>
    <w:rsid w:val="49EB0A10"/>
    <w:rsid w:val="4B1A56CA"/>
    <w:rsid w:val="4B756FE5"/>
    <w:rsid w:val="4EED7568"/>
    <w:rsid w:val="4FDA3F5D"/>
    <w:rsid w:val="52A62011"/>
    <w:rsid w:val="52E27ED9"/>
    <w:rsid w:val="5424717D"/>
    <w:rsid w:val="54695370"/>
    <w:rsid w:val="54911565"/>
    <w:rsid w:val="549244E6"/>
    <w:rsid w:val="596A1EC8"/>
    <w:rsid w:val="59B768DA"/>
    <w:rsid w:val="59D44BCD"/>
    <w:rsid w:val="5CDA62AD"/>
    <w:rsid w:val="5E7A231D"/>
    <w:rsid w:val="604626B4"/>
    <w:rsid w:val="61DF4BDE"/>
    <w:rsid w:val="63A34442"/>
    <w:rsid w:val="65757AE2"/>
    <w:rsid w:val="662B6313"/>
    <w:rsid w:val="673857D3"/>
    <w:rsid w:val="68AE4F6A"/>
    <w:rsid w:val="6CDE562D"/>
    <w:rsid w:val="6CF86304"/>
    <w:rsid w:val="6EB83083"/>
    <w:rsid w:val="6EFE6B64"/>
    <w:rsid w:val="6F2C111D"/>
    <w:rsid w:val="721E61BD"/>
    <w:rsid w:val="72613DBC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36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2025-11-11T06:47:49Z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