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大庆市第五医院POCT分析仪及配套试剂采购项目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赵婧文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刘春雷 杨志刚 王莉 曲斌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国药器械大庆有限公司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0AE436F"/>
    <w:rsid w:val="2153190E"/>
    <w:rsid w:val="21AC234A"/>
    <w:rsid w:val="22D0454D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18D4CEA"/>
    <w:rsid w:val="43BF4A2D"/>
    <w:rsid w:val="450B1927"/>
    <w:rsid w:val="4551415D"/>
    <w:rsid w:val="484F7DD9"/>
    <w:rsid w:val="49470098"/>
    <w:rsid w:val="495E0F17"/>
    <w:rsid w:val="49EB0A10"/>
    <w:rsid w:val="4B1A56CA"/>
    <w:rsid w:val="4B756FE5"/>
    <w:rsid w:val="4EED7568"/>
    <w:rsid w:val="4FDA3F5D"/>
    <w:rsid w:val="52A62011"/>
    <w:rsid w:val="52E27ED9"/>
    <w:rsid w:val="5424717D"/>
    <w:rsid w:val="54695370"/>
    <w:rsid w:val="54911565"/>
    <w:rsid w:val="549244E6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2613DBC"/>
    <w:rsid w:val="74AD35FB"/>
    <w:rsid w:val="77855827"/>
    <w:rsid w:val="78CF192D"/>
    <w:rsid w:val="79B52B06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16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2025-08-19T08:36:14Z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