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大庆市第五医院检验科试剂耗材采购项目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侯丛佳、杨志刚、高杨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大庆市伊泰克医疗器械经销有限公司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95556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35C27F0"/>
    <w:rsid w:val="05AE04F3"/>
    <w:rsid w:val="07D96F0D"/>
    <w:rsid w:val="086965C7"/>
    <w:rsid w:val="099B48EE"/>
    <w:rsid w:val="0AC536C9"/>
    <w:rsid w:val="0B237F3C"/>
    <w:rsid w:val="0C143D1F"/>
    <w:rsid w:val="0EB95BED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0E522A3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2025-07-21T07:23:45Z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