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大庆市第五医院玻璃体切割术所需耗材采购项目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张万臣、赵婧文、高杨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哈尔滨骋粤医疗器械有限公司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43A4C4E"/>
    <w:rsid w:val="05AE04F3"/>
    <w:rsid w:val="061D3177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0E7690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6EB638C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2025-07-15T02:25:49Z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