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大庆市第五医院律师法律服务采购项目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戈国鑫、潘云志、方志伟、尹英、侯丛佳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黑龙江庚辰律师事务所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0AE436F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551415D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8CF192D"/>
    <w:rsid w:val="79B52B06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2025-07-11T08:06:33Z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