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大庆市第五医院办公耗材采购项目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李敬艳、孙育辉、李苏雅、薛振、侯丛佳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大庆市龙凤区益川物资经销处（个体工商户）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61D3177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13A28D0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6EB638C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2025-07-10T08:00:18Z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