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医用红外激光胶片采购项目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张庆华、赵婧文、吕嘉诚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黑龙江豪安科技有限公司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2025-06-10T07:30:18Z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