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8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大庆市第五医院连续动态血糖监测相关设备及耗材采购项目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2025023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宋志成、赵婧文、吕嘉诚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黑龙江豪安科技有限公司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3DAC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04D04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2A2577A"/>
    <w:rsid w:val="05AE04F3"/>
    <w:rsid w:val="07D96F0D"/>
    <w:rsid w:val="086965C7"/>
    <w:rsid w:val="099B48EE"/>
    <w:rsid w:val="0AC536C9"/>
    <w:rsid w:val="0B237F3C"/>
    <w:rsid w:val="0C143D1F"/>
    <w:rsid w:val="0F483C59"/>
    <w:rsid w:val="10050C26"/>
    <w:rsid w:val="100A01DC"/>
    <w:rsid w:val="102E6175"/>
    <w:rsid w:val="10631976"/>
    <w:rsid w:val="12056713"/>
    <w:rsid w:val="13726A38"/>
    <w:rsid w:val="14035CEE"/>
    <w:rsid w:val="14923759"/>
    <w:rsid w:val="160F3054"/>
    <w:rsid w:val="163F1C24"/>
    <w:rsid w:val="17644AD4"/>
    <w:rsid w:val="187129E7"/>
    <w:rsid w:val="193734BC"/>
    <w:rsid w:val="198B11CF"/>
    <w:rsid w:val="19CC0708"/>
    <w:rsid w:val="1A163F1B"/>
    <w:rsid w:val="21AC234A"/>
    <w:rsid w:val="231E2D8A"/>
    <w:rsid w:val="24FF7B5F"/>
    <w:rsid w:val="25806443"/>
    <w:rsid w:val="26D777A8"/>
    <w:rsid w:val="27C9668D"/>
    <w:rsid w:val="28ED12BA"/>
    <w:rsid w:val="2A871CFD"/>
    <w:rsid w:val="2C5D4244"/>
    <w:rsid w:val="2ED87D67"/>
    <w:rsid w:val="30532A0B"/>
    <w:rsid w:val="30F529C1"/>
    <w:rsid w:val="316E6F1D"/>
    <w:rsid w:val="318B6F80"/>
    <w:rsid w:val="322D67EA"/>
    <w:rsid w:val="32AE4508"/>
    <w:rsid w:val="33283DDB"/>
    <w:rsid w:val="36615F3F"/>
    <w:rsid w:val="375F3D6C"/>
    <w:rsid w:val="39D04334"/>
    <w:rsid w:val="3AF81880"/>
    <w:rsid w:val="3B2B405D"/>
    <w:rsid w:val="3B994247"/>
    <w:rsid w:val="3C377365"/>
    <w:rsid w:val="3FDD3CAC"/>
    <w:rsid w:val="43BF4A2D"/>
    <w:rsid w:val="450B1927"/>
    <w:rsid w:val="484F7DD9"/>
    <w:rsid w:val="49470098"/>
    <w:rsid w:val="495E0F17"/>
    <w:rsid w:val="49EB0A10"/>
    <w:rsid w:val="4B756FE5"/>
    <w:rsid w:val="4EED7568"/>
    <w:rsid w:val="4FDA3F5D"/>
    <w:rsid w:val="52E27ED9"/>
    <w:rsid w:val="5424717D"/>
    <w:rsid w:val="54695370"/>
    <w:rsid w:val="54911565"/>
    <w:rsid w:val="596A1EC8"/>
    <w:rsid w:val="59B768DA"/>
    <w:rsid w:val="59D44BCD"/>
    <w:rsid w:val="5CDA62AD"/>
    <w:rsid w:val="5E7A231D"/>
    <w:rsid w:val="604626B4"/>
    <w:rsid w:val="61DF4BDE"/>
    <w:rsid w:val="63A34442"/>
    <w:rsid w:val="662B6313"/>
    <w:rsid w:val="673857D3"/>
    <w:rsid w:val="68AE4F6A"/>
    <w:rsid w:val="6CDE562D"/>
    <w:rsid w:val="6EB83083"/>
    <w:rsid w:val="6EFE6B64"/>
    <w:rsid w:val="6F2C111D"/>
    <w:rsid w:val="721E61BD"/>
    <w:rsid w:val="74AD35FB"/>
    <w:rsid w:val="77855827"/>
    <w:rsid w:val="7D4967A9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7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43</Words>
  <Characters>248</Characters>
  <Lines>0</Lines>
  <Paragraphs>0</Paragraphs>
  <TotalTime>29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Administrator</cp:lastModifiedBy>
  <cp:lastPrinted>2021-02-22T07:06:00Z</cp:lastPrinted>
  <dcterms:modified xsi:type="dcterms:W3CDTF">2025-05-16T06:59:59Z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