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大庆市第五医院口腔科常规医用耗材采购项目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王海波、吕嘉诚、赵婧文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长春市黄伟义齿制作中心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1582CD2"/>
    <w:rsid w:val="02A2577A"/>
    <w:rsid w:val="049B1C8A"/>
    <w:rsid w:val="05AE04F3"/>
    <w:rsid w:val="07D96F0D"/>
    <w:rsid w:val="086965C7"/>
    <w:rsid w:val="099B48EE"/>
    <w:rsid w:val="0C143D1F"/>
    <w:rsid w:val="100A01DC"/>
    <w:rsid w:val="102E6175"/>
    <w:rsid w:val="10631976"/>
    <w:rsid w:val="12056713"/>
    <w:rsid w:val="13726A38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1C0721A9"/>
    <w:rsid w:val="21AC234A"/>
    <w:rsid w:val="224053AE"/>
    <w:rsid w:val="24FF7B5F"/>
    <w:rsid w:val="25674489"/>
    <w:rsid w:val="26D777A8"/>
    <w:rsid w:val="27C9668D"/>
    <w:rsid w:val="28ED12BA"/>
    <w:rsid w:val="2C5D4244"/>
    <w:rsid w:val="2ED87D67"/>
    <w:rsid w:val="30532A0B"/>
    <w:rsid w:val="30F529C1"/>
    <w:rsid w:val="316E6F1D"/>
    <w:rsid w:val="318B6F80"/>
    <w:rsid w:val="322D67EA"/>
    <w:rsid w:val="32AE4508"/>
    <w:rsid w:val="33283DDB"/>
    <w:rsid w:val="34622FD2"/>
    <w:rsid w:val="34CA4316"/>
    <w:rsid w:val="36444C40"/>
    <w:rsid w:val="36615F3F"/>
    <w:rsid w:val="366E19FC"/>
    <w:rsid w:val="375F3D6C"/>
    <w:rsid w:val="39D04334"/>
    <w:rsid w:val="3AF81880"/>
    <w:rsid w:val="3B2B405D"/>
    <w:rsid w:val="3B994247"/>
    <w:rsid w:val="3C377365"/>
    <w:rsid w:val="3FD830CF"/>
    <w:rsid w:val="402A3255"/>
    <w:rsid w:val="41C57D5C"/>
    <w:rsid w:val="42C40079"/>
    <w:rsid w:val="44F55BF1"/>
    <w:rsid w:val="450B1927"/>
    <w:rsid w:val="476B0412"/>
    <w:rsid w:val="484F7DD9"/>
    <w:rsid w:val="495E0F17"/>
    <w:rsid w:val="49854AFE"/>
    <w:rsid w:val="49EB0A10"/>
    <w:rsid w:val="4B756FE5"/>
    <w:rsid w:val="4EED7568"/>
    <w:rsid w:val="4F52570D"/>
    <w:rsid w:val="4FDA3F5D"/>
    <w:rsid w:val="51360CC4"/>
    <w:rsid w:val="52E27ED9"/>
    <w:rsid w:val="5424717D"/>
    <w:rsid w:val="54695370"/>
    <w:rsid w:val="54911565"/>
    <w:rsid w:val="54980B47"/>
    <w:rsid w:val="596A1EC8"/>
    <w:rsid w:val="59B768DA"/>
    <w:rsid w:val="5AC224FE"/>
    <w:rsid w:val="5C3C511D"/>
    <w:rsid w:val="5CDA62AD"/>
    <w:rsid w:val="5E7A231D"/>
    <w:rsid w:val="5FB25155"/>
    <w:rsid w:val="604626B4"/>
    <w:rsid w:val="60860288"/>
    <w:rsid w:val="61DF4BDE"/>
    <w:rsid w:val="63A34442"/>
    <w:rsid w:val="662B6313"/>
    <w:rsid w:val="673857D3"/>
    <w:rsid w:val="68AE4F6A"/>
    <w:rsid w:val="6CDE562D"/>
    <w:rsid w:val="6EA47CAB"/>
    <w:rsid w:val="6EB83083"/>
    <w:rsid w:val="6EFE6B64"/>
    <w:rsid w:val="6F2C111D"/>
    <w:rsid w:val="71446FBC"/>
    <w:rsid w:val="721E61BD"/>
    <w:rsid w:val="737479A3"/>
    <w:rsid w:val="74AD35FB"/>
    <w:rsid w:val="793560C1"/>
    <w:rsid w:val="7D4967A9"/>
    <w:rsid w:val="7EB67F78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27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2025-05-13T07:06:22Z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